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D0B08" w14:textId="77777777"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4A0D05FA" w14:textId="77777777"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70AB1A04" w14:textId="77777777"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6F11EF41" w14:textId="77777777"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1E148EB8" w14:textId="77777777"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15B3F74C" w14:textId="77777777"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3422D8E8" w14:textId="77777777" w:rsid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37E7FBE5" w14:textId="47763441" w:rsidR="00633C8A" w:rsidRP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33C8A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-מכרז </w:t>
      </w:r>
      <w:r w:rsidR="00475DA1">
        <w:rPr>
          <w:rFonts w:ascii="Arial" w:eastAsia="Times New Roman" w:hAnsi="Arial" w:cs="David" w:hint="cs"/>
          <w:b/>
          <w:bCs/>
          <w:sz w:val="24"/>
          <w:szCs w:val="24"/>
          <w:rtl/>
        </w:rPr>
        <w:t>פנימי</w:t>
      </w:r>
      <w:r w:rsidRPr="00633C8A">
        <w:rPr>
          <w:rFonts w:ascii="Arial" w:eastAsia="Times New Roman" w:hAnsi="Arial" w:cs="David" w:hint="cs"/>
          <w:b/>
          <w:bCs/>
          <w:sz w:val="24"/>
          <w:szCs w:val="24"/>
          <w:rtl/>
        </w:rPr>
        <w:t>-</w:t>
      </w:r>
    </w:p>
    <w:p w14:paraId="59B76232" w14:textId="77777777" w:rsidR="00633C8A" w:rsidRPr="00633C8A" w:rsidRDefault="00633C8A" w:rsidP="00633C8A">
      <w:pPr>
        <w:spacing w:after="0" w:line="240" w:lineRule="auto"/>
        <w:ind w:left="2880" w:firstLine="720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6B3F087B" w14:textId="77777777" w:rsidR="00633C8A" w:rsidRPr="00633C8A" w:rsidRDefault="0044121A" w:rsidP="00633C8A">
      <w:pPr>
        <w:spacing w:after="0" w:line="240" w:lineRule="auto"/>
        <w:ind w:left="284" w:hanging="284"/>
        <w:jc w:val="center"/>
        <w:rPr>
          <w:rFonts w:ascii="Arial" w:eastAsia="Times New Roman" w:hAnsi="Arial" w:cs="David"/>
          <w:b/>
          <w:bCs/>
          <w:sz w:val="28"/>
          <w:szCs w:val="28"/>
          <w:rtl/>
        </w:rPr>
      </w:pPr>
      <w:r>
        <w:rPr>
          <w:rFonts w:ascii="Arial" w:eastAsia="Times New Roman" w:hAnsi="Arial" w:cs="David" w:hint="cs"/>
          <w:b/>
          <w:bCs/>
          <w:sz w:val="28"/>
          <w:szCs w:val="28"/>
          <w:rtl/>
        </w:rPr>
        <w:t>לחברה כלכלית עמנואל</w:t>
      </w:r>
    </w:p>
    <w:p w14:paraId="6C353B3C" w14:textId="77777777" w:rsidR="00633C8A" w:rsidRPr="00633C8A" w:rsidRDefault="00633C8A" w:rsidP="00633C8A">
      <w:pPr>
        <w:spacing w:after="0" w:line="240" w:lineRule="auto"/>
        <w:ind w:left="284" w:hanging="284"/>
        <w:jc w:val="center"/>
        <w:rPr>
          <w:rFonts w:ascii="Arial" w:eastAsia="Times New Roman" w:hAnsi="Arial" w:cs="David"/>
          <w:b/>
          <w:bCs/>
          <w:sz w:val="28"/>
          <w:szCs w:val="28"/>
          <w:rtl/>
        </w:rPr>
      </w:pPr>
      <w:r w:rsidRPr="00633C8A">
        <w:rPr>
          <w:rFonts w:ascii="Arial" w:eastAsia="Times New Roman" w:hAnsi="Arial" w:cs="David" w:hint="cs"/>
          <w:b/>
          <w:bCs/>
          <w:sz w:val="28"/>
          <w:szCs w:val="28"/>
          <w:rtl/>
        </w:rPr>
        <w:t>דרוש/דרושה מדריכ/ת נוער בסיכון 50% משרה</w:t>
      </w:r>
    </w:p>
    <w:p w14:paraId="512E6402" w14:textId="77777777" w:rsidR="00633C8A" w:rsidRPr="00633C8A" w:rsidRDefault="00633C8A" w:rsidP="00633C8A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6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633C8A" w:rsidRPr="00633C8A" w14:paraId="0426A3CB" w14:textId="77777777" w:rsidTr="00633C8A">
        <w:trPr>
          <w:trHeight w:val="830"/>
        </w:trPr>
        <w:tc>
          <w:tcPr>
            <w:tcW w:w="1785" w:type="dxa"/>
            <w:shd w:val="clear" w:color="auto" w:fill="DAEEF3"/>
          </w:tcPr>
          <w:p w14:paraId="7BBF7A43" w14:textId="77777777" w:rsidR="00633C8A" w:rsidRPr="00633C8A" w:rsidRDefault="00633C8A" w:rsidP="00633C8A">
            <w:pPr>
              <w:spacing w:before="240"/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/>
          </w:tcPr>
          <w:p w14:paraId="7BC25EDD" w14:textId="77777777" w:rsidR="00633C8A" w:rsidRPr="00633C8A" w:rsidRDefault="00633C8A" w:rsidP="00633C8A">
            <w:pPr>
              <w:ind w:left="360"/>
              <w:rPr>
                <w:rFonts w:ascii="Arial Unicode MS" w:eastAsia="Arial Unicode MS" w:hAnsi="Arial Unicode MS" w:cs="David"/>
                <w:sz w:val="10"/>
                <w:szCs w:val="10"/>
              </w:rPr>
            </w:pPr>
          </w:p>
          <w:p w14:paraId="6ABE2E4E" w14:textId="7C609A3E" w:rsidR="00633C8A" w:rsidRPr="00633C8A" w:rsidRDefault="00633C8A" w:rsidP="00633C8A">
            <w:pPr>
              <w:numPr>
                <w:ilvl w:val="2"/>
                <w:numId w:val="6"/>
              </w:numPr>
              <w:ind w:left="646"/>
              <w:contextualSpacing/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איתור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ויצירת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קשר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טיפולי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עם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נער</w:t>
            </w:r>
            <w:r w:rsidR="00475DA1">
              <w:rPr>
                <w:rFonts w:ascii="Arial Unicode MS" w:eastAsia="Arial Unicode MS" w:hAnsi="Arial Unicode MS" w:cs="David" w:hint="cs"/>
                <w:rtl/>
              </w:rPr>
              <w:t>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בסיכון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בגילאי 14-18</w:t>
            </w:r>
          </w:p>
          <w:p w14:paraId="1D036771" w14:textId="1783AAF3" w:rsidR="00633C8A" w:rsidRPr="00633C8A" w:rsidRDefault="00633C8A" w:rsidP="00633C8A">
            <w:pPr>
              <w:numPr>
                <w:ilvl w:val="2"/>
                <w:numId w:val="6"/>
              </w:numPr>
              <w:ind w:left="646"/>
              <w:contextualSpacing/>
              <w:rPr>
                <w:rFonts w:ascii="Arial Unicode MS" w:eastAsia="Arial Unicode MS" w:hAnsi="Arial Unicode MS" w:cs="David"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הערכה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ואבחון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קשיים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כוחות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ורצונות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של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הנער</w:t>
            </w:r>
            <w:r w:rsidR="00475DA1">
              <w:rPr>
                <w:rFonts w:ascii="Arial Unicode MS" w:eastAsia="Arial Unicode MS" w:hAnsi="Arial Unicode MS" w:cs="David" w:hint="cs"/>
                <w:rtl/>
              </w:rPr>
              <w:t>ים</w:t>
            </w:r>
          </w:p>
          <w:p w14:paraId="26A40C41" w14:textId="77777777" w:rsidR="00633C8A" w:rsidRPr="00633C8A" w:rsidRDefault="00633C8A" w:rsidP="00633C8A">
            <w:pPr>
              <w:numPr>
                <w:ilvl w:val="2"/>
                <w:numId w:val="6"/>
              </w:numPr>
              <w:ind w:left="646"/>
              <w:contextualSpacing/>
              <w:rPr>
                <w:rFonts w:ascii="Arial Unicode MS" w:eastAsia="Arial Unicode MS" w:hAnsi="Arial Unicode MS" w:cs="David"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תכנון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יעדים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טיפוליים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והשגת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היעדים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בארבעה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מישורי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התערבות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: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הפרט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,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הקבוצה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המשפחה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והקהילה</w:t>
            </w:r>
          </w:p>
          <w:p w14:paraId="7E76E7E9" w14:textId="3141E0CE" w:rsidR="00633C8A" w:rsidRPr="00633C8A" w:rsidRDefault="00633C8A" w:rsidP="00633C8A">
            <w:pPr>
              <w:numPr>
                <w:ilvl w:val="2"/>
                <w:numId w:val="6"/>
              </w:numPr>
              <w:ind w:left="646"/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עבודה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בשיתוף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פעולה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עם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שירותים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בקהילה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בהתאם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למדיניות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משרד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החינוך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לנוער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בסיכון</w:t>
            </w:r>
          </w:p>
          <w:p w14:paraId="32ABCEBB" w14:textId="77777777" w:rsidR="00633C8A" w:rsidRPr="00633C8A" w:rsidRDefault="00633C8A" w:rsidP="00633C8A">
            <w:pPr>
              <w:ind w:left="720"/>
              <w:contextualSpacing/>
              <w:rPr>
                <w:rFonts w:ascii="Arial Unicode MS" w:eastAsia="Arial Unicode MS" w:hAnsi="Arial Unicode MS" w:cs="David"/>
                <w:rtl/>
              </w:rPr>
            </w:pPr>
          </w:p>
        </w:tc>
      </w:tr>
      <w:tr w:rsidR="00633C8A" w:rsidRPr="00633C8A" w14:paraId="067B5994" w14:textId="77777777" w:rsidTr="00633C8A">
        <w:trPr>
          <w:trHeight w:val="2649"/>
        </w:trPr>
        <w:tc>
          <w:tcPr>
            <w:tcW w:w="1785" w:type="dxa"/>
            <w:shd w:val="clear" w:color="auto" w:fill="DAEEF3"/>
          </w:tcPr>
          <w:p w14:paraId="59665DA3" w14:textId="77777777" w:rsidR="00633C8A" w:rsidRPr="00633C8A" w:rsidRDefault="00633C8A" w:rsidP="00633C8A">
            <w:pPr>
              <w:autoSpaceDE w:val="0"/>
              <w:autoSpaceDN w:val="0"/>
              <w:adjustRightInd w:val="0"/>
              <w:spacing w:before="24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cs="David" w:hint="cs"/>
                <w:b/>
                <w:bCs/>
                <w:sz w:val="24"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/>
          </w:tcPr>
          <w:p w14:paraId="47232D93" w14:textId="77777777" w:rsidR="00633C8A" w:rsidRPr="00633C8A" w:rsidRDefault="00633C8A" w:rsidP="00633C8A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השכלה:</w:t>
            </w:r>
          </w:p>
          <w:p w14:paraId="2B9847CE" w14:textId="77777777" w:rsidR="00633C8A" w:rsidRPr="00633C8A" w:rsidRDefault="00633C8A" w:rsidP="00633C8A">
            <w:pPr>
              <w:numPr>
                <w:ilvl w:val="0"/>
                <w:numId w:val="7"/>
              </w:numPr>
              <w:contextualSpacing/>
              <w:rPr>
                <w:rFonts w:ascii="Arial Unicode MS" w:eastAsia="Arial Unicode MS" w:hAnsi="Arial Unicode MS" w:cs="David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תואר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ראשון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באחד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מהתחומים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הבאים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: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קידום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 xml:space="preserve">נוער, פסיכולוגיה, 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עבודה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סוציאלית, אפשרות לסטודנט שנה ג'.</w:t>
            </w:r>
          </w:p>
          <w:p w14:paraId="0C0776CA" w14:textId="77777777" w:rsidR="00633C8A" w:rsidRPr="00633C8A" w:rsidRDefault="00633C8A" w:rsidP="00633C8A">
            <w:pPr>
              <w:rPr>
                <w:rFonts w:ascii="Arial Unicode MS" w:eastAsia="Arial Unicode MS" w:hAnsi="Arial Unicode MS" w:cs="David"/>
                <w:rtl/>
              </w:rPr>
            </w:pPr>
          </w:p>
          <w:p w14:paraId="1564EBC4" w14:textId="77777777" w:rsidR="00633C8A" w:rsidRPr="00633C8A" w:rsidRDefault="00633C8A" w:rsidP="00633C8A">
            <w:pPr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ניסיון מקצועי: </w:t>
            </w:r>
          </w:p>
          <w:p w14:paraId="5BB58383" w14:textId="77777777" w:rsidR="00633C8A" w:rsidRPr="00633C8A" w:rsidRDefault="00633C8A" w:rsidP="00633C8A">
            <w:pPr>
              <w:numPr>
                <w:ilvl w:val="0"/>
                <w:numId w:val="7"/>
              </w:numPr>
              <w:contextualSpacing/>
              <w:rPr>
                <w:rFonts w:cs="David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ניסיון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עבודה עם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נוער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 xml:space="preserve">חרדי בסיכון </w:t>
            </w:r>
          </w:p>
          <w:p w14:paraId="5D83131A" w14:textId="77777777" w:rsidR="00633C8A" w:rsidRPr="00633C8A" w:rsidRDefault="00633C8A" w:rsidP="00633C8A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14:paraId="0880B679" w14:textId="54AA5028" w:rsidR="00633C8A" w:rsidRPr="00633C8A" w:rsidRDefault="00633C8A" w:rsidP="00633C8A">
            <w:pPr>
              <w:numPr>
                <w:ilvl w:val="0"/>
                <w:numId w:val="7"/>
              </w:numPr>
              <w:contextualSpacing/>
              <w:rPr>
                <w:rFonts w:ascii="Arial Unicode MS" w:eastAsia="Arial Unicode MS" w:hAnsi="Arial Unicode MS" w:cs="David"/>
              </w:rPr>
            </w:pPr>
            <w:r w:rsidRPr="00633C8A">
              <w:rPr>
                <w:rFonts w:ascii="Arial Unicode MS" w:eastAsia="Arial Unicode MS" w:hAnsi="Arial Unicode MS" w:cs="David" w:hint="cs"/>
                <w:rtl/>
              </w:rPr>
              <w:t>עבודה אחראית וראש גדול, אהבה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גדולה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ומסירות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נפש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לבני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נוער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,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אמפטיה</w:t>
            </w:r>
            <w:r w:rsidRPr="00633C8A">
              <w:rPr>
                <w:rFonts w:ascii="Arial Unicode MS" w:eastAsia="Arial Unicode MS" w:hAnsi="Arial Unicode MS" w:cs="David"/>
                <w:rtl/>
              </w:rPr>
              <w:t>,</w:t>
            </w:r>
            <w:r w:rsidR="0044121A">
              <w:rPr>
                <w:rFonts w:ascii="Arial Unicode MS" w:eastAsia="Arial Unicode MS" w:hAnsi="Arial Unicode MS" w:cs="David" w:hint="cs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יכולת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בהצבת</w:t>
            </w:r>
            <w:r w:rsidRPr="00633C8A">
              <w:rPr>
                <w:rFonts w:ascii="Arial Unicode MS" w:eastAsia="Arial Unicode MS" w:hAnsi="Arial Unicode MS" w:cs="David"/>
                <w:rtl/>
              </w:rPr>
              <w:t xml:space="preserve"> </w:t>
            </w:r>
            <w:r w:rsidRPr="00633C8A">
              <w:rPr>
                <w:rFonts w:ascii="Arial Unicode MS" w:eastAsia="Arial Unicode MS" w:hAnsi="Arial Unicode MS" w:cs="David" w:hint="cs"/>
                <w:rtl/>
              </w:rPr>
              <w:t>גבולות</w:t>
            </w:r>
            <w:r w:rsidR="00333AA0">
              <w:rPr>
                <w:rFonts w:ascii="Arial Unicode MS" w:eastAsia="Arial Unicode MS" w:hAnsi="Arial Unicode MS" w:cs="David" w:hint="cs"/>
                <w:rtl/>
              </w:rPr>
              <w:t>, יכולת עבודה בצוות, גמישות ויצירתיות.</w:t>
            </w:r>
            <w:bookmarkStart w:id="0" w:name="_GoBack"/>
            <w:bookmarkEnd w:id="0"/>
          </w:p>
          <w:p w14:paraId="4CE4F442" w14:textId="77777777" w:rsidR="00633C8A" w:rsidRPr="00333AA0" w:rsidRDefault="00633C8A" w:rsidP="00633C8A">
            <w:pPr>
              <w:ind w:right="709"/>
              <w:rPr>
                <w:rFonts w:ascii="Arial Unicode MS" w:eastAsia="Arial Unicode MS" w:hAnsi="Arial Unicode MS" w:cs="David"/>
                <w:b/>
                <w:bCs/>
                <w:rtl/>
              </w:rPr>
            </w:pPr>
          </w:p>
        </w:tc>
      </w:tr>
      <w:tr w:rsidR="00633C8A" w:rsidRPr="00633C8A" w14:paraId="70EDB6BC" w14:textId="77777777" w:rsidTr="00633C8A">
        <w:trPr>
          <w:trHeight w:val="688"/>
        </w:trPr>
        <w:tc>
          <w:tcPr>
            <w:tcW w:w="1785" w:type="dxa"/>
            <w:shd w:val="clear" w:color="auto" w:fill="DAEEF3"/>
          </w:tcPr>
          <w:p w14:paraId="45282ED3" w14:textId="77777777" w:rsidR="00633C8A" w:rsidRPr="00633C8A" w:rsidRDefault="00633C8A" w:rsidP="00633C8A">
            <w:pPr>
              <w:autoSpaceDE w:val="0"/>
              <w:autoSpaceDN w:val="0"/>
              <w:adjustRightInd w:val="0"/>
              <w:spacing w:before="24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cs="David" w:hint="cs"/>
                <w:b/>
                <w:bCs/>
                <w:sz w:val="24"/>
                <w:szCs w:val="24"/>
                <w:rtl/>
              </w:rPr>
              <w:t>דרישות נוספות:</w:t>
            </w:r>
          </w:p>
        </w:tc>
        <w:tc>
          <w:tcPr>
            <w:tcW w:w="7562" w:type="dxa"/>
            <w:shd w:val="clear" w:color="auto" w:fill="FFFFFF"/>
          </w:tcPr>
          <w:p w14:paraId="31992700" w14:textId="77777777" w:rsidR="00633C8A" w:rsidRPr="0044121A" w:rsidRDefault="00633C8A" w:rsidP="0044121A">
            <w:pPr>
              <w:numPr>
                <w:ilvl w:val="0"/>
                <w:numId w:val="5"/>
              </w:numPr>
              <w:spacing w:before="240"/>
              <w:contextualSpacing/>
              <w:rPr>
                <w:rFonts w:cs="David"/>
              </w:rPr>
            </w:pPr>
            <w:r w:rsidRPr="0044121A">
              <w:rPr>
                <w:rFonts w:cs="David" w:hint="cs"/>
                <w:rtl/>
              </w:rPr>
              <w:t>נכונות לעבודה בשעות לא שגרתיות</w:t>
            </w:r>
          </w:p>
          <w:p w14:paraId="5B79F660" w14:textId="77777777" w:rsidR="00633C8A" w:rsidRPr="0044121A" w:rsidRDefault="00633C8A" w:rsidP="0044121A">
            <w:pPr>
              <w:numPr>
                <w:ilvl w:val="0"/>
                <w:numId w:val="5"/>
              </w:numPr>
              <w:spacing w:before="240"/>
              <w:contextualSpacing/>
              <w:rPr>
                <w:rFonts w:cs="David"/>
                <w:rtl/>
              </w:rPr>
            </w:pPr>
            <w:r w:rsidRPr="00633C8A">
              <w:rPr>
                <w:rFonts w:cs="David" w:hint="cs"/>
                <w:rtl/>
              </w:rPr>
              <w:t>נכונות לצאת להשתלמויות לפי הצור</w:t>
            </w:r>
            <w:r w:rsidR="0044121A">
              <w:rPr>
                <w:rFonts w:cs="David" w:hint="cs"/>
                <w:rtl/>
              </w:rPr>
              <w:t>ך</w:t>
            </w:r>
          </w:p>
        </w:tc>
      </w:tr>
      <w:tr w:rsidR="00633C8A" w:rsidRPr="00633C8A" w14:paraId="16026503" w14:textId="77777777" w:rsidTr="00633C8A">
        <w:trPr>
          <w:trHeight w:val="556"/>
        </w:trPr>
        <w:tc>
          <w:tcPr>
            <w:tcW w:w="1785" w:type="dxa"/>
            <w:shd w:val="clear" w:color="auto" w:fill="DAEEF3"/>
          </w:tcPr>
          <w:p w14:paraId="6A883FC8" w14:textId="77777777" w:rsidR="00633C8A" w:rsidRPr="00633C8A" w:rsidRDefault="00633C8A" w:rsidP="00633C8A">
            <w:pPr>
              <w:autoSpaceDE w:val="0"/>
              <w:autoSpaceDN w:val="0"/>
              <w:adjustRightInd w:val="0"/>
              <w:spacing w:before="24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cs="David" w:hint="cs"/>
                <w:b/>
                <w:bCs/>
                <w:sz w:val="24"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/>
          </w:tcPr>
          <w:p w14:paraId="0803D4AB" w14:textId="77777777" w:rsidR="00633C8A" w:rsidRPr="00633C8A" w:rsidRDefault="00633C8A" w:rsidP="00633C8A">
            <w:pPr>
              <w:spacing w:before="240"/>
              <w:ind w:left="360"/>
              <w:rPr>
                <w:rFonts w:cs="David"/>
                <w:rtl/>
              </w:rPr>
            </w:pPr>
            <w:r w:rsidRPr="00633C8A">
              <w:rPr>
                <w:rFonts w:cs="David" w:hint="cs"/>
                <w:rtl/>
              </w:rPr>
              <w:t>50%</w:t>
            </w:r>
          </w:p>
        </w:tc>
      </w:tr>
      <w:tr w:rsidR="00633C8A" w:rsidRPr="00633C8A" w14:paraId="461F8DE2" w14:textId="77777777" w:rsidTr="00633C8A">
        <w:trPr>
          <w:trHeight w:val="545"/>
        </w:trPr>
        <w:tc>
          <w:tcPr>
            <w:tcW w:w="1785" w:type="dxa"/>
            <w:shd w:val="clear" w:color="auto" w:fill="DAEEF3"/>
          </w:tcPr>
          <w:p w14:paraId="74E9E31A" w14:textId="77777777" w:rsidR="00633C8A" w:rsidRPr="00633C8A" w:rsidRDefault="00633C8A" w:rsidP="00633C8A">
            <w:pPr>
              <w:autoSpaceDE w:val="0"/>
              <w:autoSpaceDN w:val="0"/>
              <w:adjustRightInd w:val="0"/>
              <w:spacing w:before="24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33C8A">
              <w:rPr>
                <w:rFonts w:cs="David" w:hint="cs"/>
                <w:b/>
                <w:bCs/>
                <w:sz w:val="24"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/>
          </w:tcPr>
          <w:p w14:paraId="4BBA536E" w14:textId="77777777" w:rsidR="00633C8A" w:rsidRPr="00633C8A" w:rsidRDefault="00633C8A" w:rsidP="00633C8A">
            <w:pPr>
              <w:spacing w:before="240"/>
              <w:ind w:left="360"/>
              <w:rPr>
                <w:rFonts w:cs="David"/>
                <w:rtl/>
              </w:rPr>
            </w:pPr>
            <w:r w:rsidRPr="00633C8A">
              <w:rPr>
                <w:rFonts w:cs="David" w:hint="cs"/>
                <w:rtl/>
              </w:rPr>
              <w:t xml:space="preserve">מנהל קידום נוער </w:t>
            </w:r>
          </w:p>
        </w:tc>
      </w:tr>
    </w:tbl>
    <w:p w14:paraId="4392F8A9" w14:textId="77777777"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14:paraId="785A31E6" w14:textId="77777777"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14:paraId="373941D6" w14:textId="77777777"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14:paraId="2A9F7D32" w14:textId="77777777"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14:paraId="4392A175" w14:textId="77777777"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14:paraId="6B48EB7B" w14:textId="77777777"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14:paraId="677EAFB0" w14:textId="77777777"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rtl/>
        </w:rPr>
      </w:pPr>
      <w:r w:rsidRPr="00633C8A">
        <w:rPr>
          <w:rFonts w:ascii="Calibri" w:eastAsia="Times New Roman" w:hAnsi="Calibri"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14:paraId="0226E342" w14:textId="77777777"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rtl/>
        </w:rPr>
      </w:pPr>
      <w:r w:rsidRPr="00633C8A">
        <w:rPr>
          <w:rFonts w:ascii="Calibri" w:eastAsia="Times New Roman" w:hAnsi="Calibri" w:cs="David" w:hint="cs"/>
          <w:sz w:val="24"/>
          <w:szCs w:val="24"/>
          <w:rtl/>
        </w:rPr>
        <w:t xml:space="preserve">במייל: </w:t>
      </w:r>
      <w:r w:rsidRPr="00633C8A">
        <w:rPr>
          <w:rFonts w:ascii="Calibri" w:eastAsia="Times New Roman" w:hAnsi="Calibri" w:cs="David"/>
          <w:sz w:val="24"/>
          <w:szCs w:val="24"/>
        </w:rPr>
        <w:t xml:space="preserve"> </w:t>
      </w:r>
      <w:hyperlink r:id="rId5" w:history="1">
        <w:r w:rsidRPr="00633C8A">
          <w:rPr>
            <w:rFonts w:ascii="Calibri" w:eastAsia="Times New Roman" w:hAnsi="Calibri" w:cs="David"/>
            <w:color w:val="0000FF"/>
            <w:sz w:val="24"/>
            <w:szCs w:val="24"/>
            <w:u w:val="single"/>
          </w:rPr>
          <w:t>tali.enosh@emanuel.muni.il</w:t>
        </w:r>
      </w:hyperlink>
      <w:r w:rsidRPr="00633C8A">
        <w:rPr>
          <w:rFonts w:ascii="Calibri" w:eastAsia="Times New Roman" w:hAnsi="Calibri" w:cs="David" w:hint="cs"/>
          <w:sz w:val="24"/>
          <w:szCs w:val="24"/>
          <w:rtl/>
        </w:rPr>
        <w:t xml:space="preserve"> ולציין משרת: "</w:t>
      </w:r>
      <w:r w:rsidRPr="00633C8A">
        <w:rPr>
          <w:rFonts w:ascii="Calibri" w:eastAsia="Times New Roman" w:hAnsi="Calibri" w:cs="David" w:hint="cs"/>
          <w:b/>
          <w:bCs/>
          <w:sz w:val="24"/>
          <w:szCs w:val="24"/>
          <w:rtl/>
        </w:rPr>
        <w:t>מדריכ/ת נוער בסיכון"</w:t>
      </w:r>
    </w:p>
    <w:p w14:paraId="28E9192B" w14:textId="77777777"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rtl/>
        </w:rPr>
      </w:pPr>
      <w:r w:rsidRPr="00633C8A">
        <w:rPr>
          <w:rFonts w:ascii="Calibri" w:eastAsia="Times New Roman" w:hAnsi="Calibri"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14:paraId="11775753" w14:textId="77777777"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u w:val="single"/>
          <w:rtl/>
        </w:rPr>
      </w:pPr>
      <w:r w:rsidRPr="00633C8A">
        <w:rPr>
          <w:rFonts w:ascii="Calibri" w:eastAsia="Times New Roman" w:hAnsi="Calibri" w:cs="David" w:hint="cs"/>
          <w:sz w:val="24"/>
          <w:szCs w:val="24"/>
          <w:u w:val="single"/>
          <w:rtl/>
        </w:rPr>
        <w:t>רק פניות מתאימות תענינה</w:t>
      </w:r>
    </w:p>
    <w:p w14:paraId="2A5DC752" w14:textId="77777777"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sz w:val="24"/>
          <w:szCs w:val="24"/>
          <w:rtl/>
        </w:rPr>
      </w:pPr>
      <w:r w:rsidRPr="00633C8A">
        <w:rPr>
          <w:rFonts w:ascii="Calibri" w:eastAsia="Times New Roman" w:hAnsi="Calibri"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14:paraId="6AB46928" w14:textId="77777777" w:rsidR="00633C8A" w:rsidRPr="00633C8A" w:rsidRDefault="00633C8A" w:rsidP="00633C8A">
      <w:pPr>
        <w:spacing w:after="0" w:line="240" w:lineRule="auto"/>
        <w:rPr>
          <w:rFonts w:ascii="Calibri" w:eastAsia="Times New Roman" w:hAnsi="Calibri" w:cs="David"/>
          <w:sz w:val="24"/>
          <w:szCs w:val="24"/>
          <w:rtl/>
        </w:rPr>
      </w:pPr>
    </w:p>
    <w:p w14:paraId="2633119A" w14:textId="0EFF597A" w:rsidR="00633C8A" w:rsidRPr="00633C8A" w:rsidRDefault="00633C8A" w:rsidP="00633C8A">
      <w:pPr>
        <w:spacing w:after="0" w:line="240" w:lineRule="auto"/>
        <w:jc w:val="center"/>
        <w:rPr>
          <w:rFonts w:ascii="Calibri" w:eastAsia="Times New Roman" w:hAnsi="Calibri" w:cs="David"/>
          <w:b/>
          <w:bCs/>
          <w:sz w:val="24"/>
          <w:szCs w:val="24"/>
          <w:u w:val="single"/>
          <w:rtl/>
          <w:cs/>
        </w:rPr>
      </w:pPr>
      <w:r w:rsidRPr="00633C8A">
        <w:rPr>
          <w:rFonts w:ascii="Calibri" w:eastAsia="Times New Roman" w:hAnsi="Calibri"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CF1D85">
        <w:rPr>
          <w:rFonts w:ascii="Calibri" w:eastAsia="Times New Roman" w:hAnsi="Calibri" w:cs="David" w:hint="cs"/>
          <w:b/>
          <w:bCs/>
          <w:sz w:val="24"/>
          <w:szCs w:val="24"/>
          <w:u w:val="single"/>
          <w:rtl/>
        </w:rPr>
        <w:t>09/09/</w:t>
      </w:r>
      <w:r w:rsidR="00CF1D85">
        <w:rPr>
          <w:rFonts w:ascii="Calibri" w:eastAsia="Times New Roman" w:hAnsi="Calibri" w:cs="David" w:hint="cs"/>
          <w:b/>
          <w:bCs/>
          <w:sz w:val="24"/>
          <w:szCs w:val="24"/>
          <w:u w:val="single"/>
          <w:rtl/>
          <w:cs/>
        </w:rPr>
        <w:t>19</w:t>
      </w:r>
    </w:p>
    <w:p w14:paraId="10371445" w14:textId="77777777" w:rsidR="00633C8A" w:rsidRPr="00633C8A" w:rsidRDefault="00633C8A" w:rsidP="00633C8A">
      <w:pPr>
        <w:spacing w:after="0" w:line="240" w:lineRule="auto"/>
        <w:jc w:val="right"/>
        <w:rPr>
          <w:rFonts w:ascii="Calibri" w:eastAsia="Times New Roman" w:hAnsi="Calibri" w:cs="David"/>
          <w:sz w:val="24"/>
          <w:szCs w:val="24"/>
          <w:rtl/>
        </w:rPr>
      </w:pPr>
    </w:p>
    <w:p w14:paraId="2C114DF2" w14:textId="77777777" w:rsidR="009116AB" w:rsidRDefault="009116AB" w:rsidP="0041183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5E0EDAB1" wp14:editId="7AE8A039">
            <wp:simplePos x="0" y="0"/>
            <wp:positionH relativeFrom="page">
              <wp:align>left</wp:align>
            </wp:positionH>
            <wp:positionV relativeFrom="page">
              <wp:posOffset>-26035</wp:posOffset>
            </wp:positionV>
            <wp:extent cx="7708265" cy="10835640"/>
            <wp:effectExtent l="0" t="0" r="698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נייר מכתבים מעודכן למדפסת-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265" cy="1083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7FD34" w14:textId="77777777" w:rsidR="00633C8A" w:rsidRDefault="00633C8A" w:rsidP="0041183E">
      <w:pPr>
        <w:rPr>
          <w:noProof/>
        </w:rPr>
      </w:pPr>
    </w:p>
    <w:p w14:paraId="14E987E3" w14:textId="77777777" w:rsidR="00633C8A" w:rsidRDefault="00633C8A" w:rsidP="0041183E">
      <w:pPr>
        <w:rPr>
          <w:noProof/>
        </w:rPr>
      </w:pPr>
    </w:p>
    <w:sectPr w:rsidR="00633C8A" w:rsidSect="001A4303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AE0"/>
    <w:multiLevelType w:val="hybridMultilevel"/>
    <w:tmpl w:val="5742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7C99"/>
    <w:multiLevelType w:val="hybridMultilevel"/>
    <w:tmpl w:val="718A40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25981"/>
    <w:multiLevelType w:val="hybridMultilevel"/>
    <w:tmpl w:val="89C277A2"/>
    <w:lvl w:ilvl="0" w:tplc="1584B670"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504E5F"/>
    <w:multiLevelType w:val="hybridMultilevel"/>
    <w:tmpl w:val="5FEC5D40"/>
    <w:lvl w:ilvl="0" w:tplc="BAAA9D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617B"/>
    <w:multiLevelType w:val="hybridMultilevel"/>
    <w:tmpl w:val="1EC24D5A"/>
    <w:lvl w:ilvl="0" w:tplc="FCDE57DC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27475"/>
    <w:multiLevelType w:val="hybridMultilevel"/>
    <w:tmpl w:val="10C6E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33"/>
    <w:rsid w:val="000810B3"/>
    <w:rsid w:val="00120837"/>
    <w:rsid w:val="00126C16"/>
    <w:rsid w:val="001A4303"/>
    <w:rsid w:val="001D33FC"/>
    <w:rsid w:val="001E5131"/>
    <w:rsid w:val="00333AA0"/>
    <w:rsid w:val="0041183E"/>
    <w:rsid w:val="0044121A"/>
    <w:rsid w:val="00475DA1"/>
    <w:rsid w:val="005366E4"/>
    <w:rsid w:val="005C50CD"/>
    <w:rsid w:val="00633C8A"/>
    <w:rsid w:val="00781155"/>
    <w:rsid w:val="008F1833"/>
    <w:rsid w:val="009116AB"/>
    <w:rsid w:val="00913A86"/>
    <w:rsid w:val="0094116A"/>
    <w:rsid w:val="00AD03A2"/>
    <w:rsid w:val="00C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36B5"/>
  <w15:chartTrackingRefBased/>
  <w15:docId w15:val="{6316857B-E9BC-41A8-8954-74BDD125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0B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0810B3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5C50CD"/>
    <w:pPr>
      <w:ind w:left="720"/>
      <w:contextualSpacing/>
    </w:pPr>
  </w:style>
  <w:style w:type="table" w:styleId="a6">
    <w:name w:val="Table Grid"/>
    <w:basedOn w:val="a1"/>
    <w:uiPriority w:val="59"/>
    <w:rsid w:val="00633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ali.enosh@emanuel.muni.i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\AppData\Local\Microsoft\Windows\Temporary%20Internet%20Files\Content.Outlook\UJAHW0SF\&#1504;&#1497;&#1497;&#1512;%20&#1502;&#1499;&#1514;&#1489;&#1497;&#1501;%20&#1502;&#1493;&#1514;&#1488;&#1501;%20&#1500;&#1502;&#1491;&#1508;&#1505;&#1514;%20&#1502;&#1513;&#1512;&#149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מותאם למדפסת משרד</Template>
  <TotalTime>1</TotalTime>
  <Pages>1</Pages>
  <Words>201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מרים רוזנגרטן</dc:creator>
  <cp:keywords/>
  <dc:description/>
  <cp:lastModifiedBy>משאבי אנוש</cp:lastModifiedBy>
  <cp:revision>3</cp:revision>
  <cp:lastPrinted>2018-12-16T07:21:00Z</cp:lastPrinted>
  <dcterms:created xsi:type="dcterms:W3CDTF">2019-09-02T07:10:00Z</dcterms:created>
  <dcterms:modified xsi:type="dcterms:W3CDTF">2019-09-02T07:13:00Z</dcterms:modified>
</cp:coreProperties>
</file>